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B0" w:rsidRDefault="00F300B0" w:rsidP="006D5598">
      <w:pPr>
        <w:rPr>
          <w:lang w:val="sv-SE"/>
        </w:rPr>
      </w:pPr>
    </w:p>
    <w:p w:rsidR="00EB0726" w:rsidRDefault="00EB0726" w:rsidP="006D5598">
      <w:pPr>
        <w:rPr>
          <w:lang w:val="sv-SE"/>
        </w:rPr>
      </w:pPr>
    </w:p>
    <w:p w:rsidR="00EB0726" w:rsidRDefault="00EB0726" w:rsidP="006D5598">
      <w:pPr>
        <w:rPr>
          <w:lang w:val="sv-SE"/>
        </w:rPr>
      </w:pPr>
    </w:p>
    <w:p w:rsidR="00EB0726" w:rsidRDefault="00EB0726" w:rsidP="006D5598">
      <w:pPr>
        <w:rPr>
          <w:lang w:val="sv-SE"/>
        </w:rPr>
      </w:pPr>
    </w:p>
    <w:p w:rsidR="00164F20" w:rsidRPr="00D27D56" w:rsidRDefault="003D635C" w:rsidP="00164F20">
      <w:pPr>
        <w:widowControl/>
        <w:autoSpaceDE w:val="0"/>
        <w:autoSpaceDN w:val="0"/>
        <w:adjustRightInd w:val="0"/>
        <w:spacing w:line="240" w:lineRule="auto"/>
        <w:rPr>
          <w:rFonts w:cs="Arial"/>
          <w:lang w:val="nb-NO" w:eastAsia="en-GB" w:bidi="th-TH"/>
        </w:rPr>
      </w:pPr>
      <w:r w:rsidRPr="00D27D56">
        <w:rPr>
          <w:rFonts w:cs="Arial"/>
          <w:lang w:val="nb-NO" w:eastAsia="en-GB" w:bidi="th-TH"/>
        </w:rPr>
        <w:t>Dat</w:t>
      </w:r>
      <w:r w:rsidR="004A6548" w:rsidRPr="00D27D56">
        <w:rPr>
          <w:rFonts w:cs="Arial"/>
          <w:lang w:val="nb-NO" w:eastAsia="en-GB" w:bidi="th-TH"/>
        </w:rPr>
        <w:t>e</w:t>
      </w:r>
      <w:r w:rsidRPr="00D27D56">
        <w:rPr>
          <w:rFonts w:cs="Arial"/>
          <w:lang w:val="nb-NO" w:eastAsia="en-GB" w:bidi="th-TH"/>
        </w:rPr>
        <w:t xml:space="preserve"> 16 /05</w:t>
      </w:r>
      <w:r w:rsidR="00A45C2D" w:rsidRPr="00D27D56">
        <w:rPr>
          <w:rFonts w:cs="Arial"/>
          <w:lang w:val="nb-NO" w:eastAsia="en-GB" w:bidi="th-TH"/>
        </w:rPr>
        <w:t>/2019</w:t>
      </w:r>
    </w:p>
    <w:p w:rsidR="00164F20" w:rsidRPr="00D27D56" w:rsidRDefault="00164F20" w:rsidP="00164F20">
      <w:pPr>
        <w:widowControl/>
        <w:autoSpaceDE w:val="0"/>
        <w:autoSpaceDN w:val="0"/>
        <w:adjustRightInd w:val="0"/>
        <w:spacing w:line="240" w:lineRule="auto"/>
        <w:rPr>
          <w:rFonts w:cs="Arial"/>
          <w:lang w:val="nb-NO" w:eastAsia="en-GB" w:bidi="th-TH"/>
        </w:rPr>
      </w:pPr>
    </w:p>
    <w:p w:rsidR="00164F20" w:rsidRPr="00D27D56" w:rsidRDefault="00164F20" w:rsidP="00164F20">
      <w:pPr>
        <w:widowControl/>
        <w:autoSpaceDE w:val="0"/>
        <w:autoSpaceDN w:val="0"/>
        <w:adjustRightInd w:val="0"/>
        <w:spacing w:line="240" w:lineRule="auto"/>
        <w:rPr>
          <w:rFonts w:cs="Arial"/>
          <w:lang w:val="nb-NO" w:eastAsia="en-GB" w:bidi="th-TH"/>
        </w:rPr>
      </w:pPr>
    </w:p>
    <w:p w:rsidR="00BF37D2" w:rsidRDefault="00BF37D2" w:rsidP="00164F20">
      <w:pPr>
        <w:widowControl/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lang w:val="nb-NO" w:eastAsia="en-GB" w:bidi="th-TH"/>
        </w:rPr>
      </w:pPr>
    </w:p>
    <w:p w:rsidR="000372A1" w:rsidRDefault="000372A1" w:rsidP="00164F20">
      <w:pPr>
        <w:widowControl/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lang w:val="nb-NO" w:eastAsia="en-GB" w:bidi="th-TH"/>
        </w:rPr>
      </w:pPr>
    </w:p>
    <w:p w:rsidR="000372A1" w:rsidRDefault="000372A1" w:rsidP="00164F20">
      <w:pPr>
        <w:widowControl/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lang w:val="nb-NO" w:eastAsia="en-GB" w:bidi="th-TH"/>
        </w:rPr>
      </w:pPr>
    </w:p>
    <w:p w:rsidR="000372A1" w:rsidRDefault="000372A1" w:rsidP="00164F20">
      <w:pPr>
        <w:widowControl/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lang w:val="nb-NO" w:eastAsia="en-GB" w:bidi="th-TH"/>
        </w:rPr>
      </w:pPr>
    </w:p>
    <w:p w:rsidR="000372A1" w:rsidRDefault="000372A1" w:rsidP="00164F20">
      <w:pPr>
        <w:widowControl/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lang w:val="nb-NO" w:eastAsia="en-GB" w:bidi="th-TH"/>
        </w:rPr>
      </w:pPr>
    </w:p>
    <w:p w:rsidR="000372A1" w:rsidRDefault="000372A1" w:rsidP="00164F20">
      <w:pPr>
        <w:widowControl/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lang w:val="nb-NO" w:eastAsia="en-GB" w:bidi="th-TH"/>
        </w:rPr>
      </w:pPr>
    </w:p>
    <w:p w:rsidR="000372A1" w:rsidRPr="00971B41" w:rsidRDefault="000372A1" w:rsidP="00164F20">
      <w:pPr>
        <w:widowControl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  <w:lang w:val="nb-NO" w:eastAsia="en-GB" w:bidi="th-TH"/>
        </w:rPr>
      </w:pPr>
    </w:p>
    <w:p w:rsidR="00A45C2D" w:rsidRPr="00971B41" w:rsidRDefault="003C381D" w:rsidP="0099437B">
      <w:pPr>
        <w:pStyle w:val="Default"/>
        <w:rPr>
          <w:color w:val="auto"/>
          <w:lang w:val="nb-NO" w:bidi="th-TH"/>
        </w:rPr>
      </w:pPr>
      <w:r w:rsidRPr="00971B41">
        <w:rPr>
          <w:color w:val="auto"/>
          <w:lang w:val="nb-NO" w:bidi="th-TH"/>
        </w:rPr>
        <w:t>Akzo Nobel C</w:t>
      </w:r>
      <w:r w:rsidR="00762031" w:rsidRPr="00971B41">
        <w:rPr>
          <w:color w:val="auto"/>
          <w:lang w:val="nb-NO" w:bidi="th-TH"/>
        </w:rPr>
        <w:t>oating</w:t>
      </w:r>
      <w:r w:rsidRPr="00971B41">
        <w:rPr>
          <w:color w:val="auto"/>
          <w:lang w:val="nb-NO" w:bidi="th-TH"/>
        </w:rPr>
        <w:t xml:space="preserve"> AS</w:t>
      </w:r>
      <w:r w:rsidR="00485C07" w:rsidRPr="00971B41">
        <w:rPr>
          <w:color w:val="auto"/>
          <w:lang w:val="nb-NO" w:bidi="th-TH"/>
        </w:rPr>
        <w:t>,</w:t>
      </w:r>
      <w:r w:rsidR="00762031" w:rsidRPr="00971B41">
        <w:rPr>
          <w:color w:val="auto"/>
          <w:lang w:val="nb-NO" w:bidi="th-TH"/>
        </w:rPr>
        <w:t xml:space="preserve"> </w:t>
      </w:r>
      <w:r w:rsidR="00971B41" w:rsidRPr="00971B41">
        <w:rPr>
          <w:color w:val="auto"/>
          <w:lang w:val="nb-NO" w:bidi="th-TH"/>
        </w:rPr>
        <w:t xml:space="preserve">bekrefter </w:t>
      </w:r>
      <w:r w:rsidR="00971B41">
        <w:rPr>
          <w:color w:val="auto"/>
          <w:lang w:val="nb-NO" w:bidi="th-TH"/>
        </w:rPr>
        <w:t>at</w:t>
      </w:r>
      <w:r w:rsidRPr="00971B41">
        <w:rPr>
          <w:color w:val="auto"/>
          <w:lang w:val="nb-NO" w:bidi="th-TH"/>
        </w:rPr>
        <w:t xml:space="preserve"> </w:t>
      </w:r>
      <w:r w:rsidR="00971B41" w:rsidRPr="00971B41">
        <w:rPr>
          <w:color w:val="auto"/>
          <w:lang w:val="nb-NO" w:bidi="th-TH"/>
        </w:rPr>
        <w:t>system</w:t>
      </w:r>
      <w:r w:rsidR="00971B41">
        <w:rPr>
          <w:color w:val="auto"/>
          <w:lang w:val="nb-NO" w:bidi="th-TH"/>
        </w:rPr>
        <w:t>er</w:t>
      </w:r>
      <w:r w:rsidR="00971B41" w:rsidRPr="00971B41">
        <w:rPr>
          <w:color w:val="auto"/>
          <w:lang w:val="nb-NO" w:bidi="th-TH"/>
        </w:rPr>
        <w:t xml:space="preserve"> som </w:t>
      </w:r>
      <w:r w:rsidR="00971B41">
        <w:rPr>
          <w:color w:val="auto"/>
          <w:lang w:val="nb-NO" w:bidi="th-TH"/>
        </w:rPr>
        <w:t xml:space="preserve">anvendes til brann beskytende tiltak som </w:t>
      </w:r>
      <w:r w:rsidR="00971B41" w:rsidRPr="00971B41">
        <w:rPr>
          <w:color w:val="auto"/>
          <w:lang w:val="nb-NO" w:bidi="th-TH"/>
        </w:rPr>
        <w:t xml:space="preserve">inkluder </w:t>
      </w:r>
      <w:r w:rsidR="00971B41" w:rsidRPr="00971B41">
        <w:rPr>
          <w:b/>
          <w:color w:val="auto"/>
          <w:lang w:val="nb-NO" w:bidi="th-TH"/>
        </w:rPr>
        <w:t>Interchar</w:t>
      </w:r>
      <w:r w:rsidR="00971B41" w:rsidRPr="00971B41">
        <w:rPr>
          <w:color w:val="auto"/>
          <w:sz w:val="20"/>
          <w:lang w:val="nb-NO" w:bidi="th-TH"/>
        </w:rPr>
        <w:t>®</w:t>
      </w:r>
      <w:r w:rsidR="000372A1">
        <w:rPr>
          <w:color w:val="auto"/>
          <w:lang w:val="nb-NO" w:bidi="th-TH"/>
        </w:rPr>
        <w:t xml:space="preserve">, </w:t>
      </w:r>
      <w:proofErr w:type="spellStart"/>
      <w:r w:rsidR="000372A1" w:rsidRPr="000372A1">
        <w:rPr>
          <w:b/>
          <w:color w:val="auto"/>
          <w:lang w:val="nb-NO" w:bidi="th-TH"/>
        </w:rPr>
        <w:t>Chartek</w:t>
      </w:r>
      <w:proofErr w:type="spellEnd"/>
      <w:r w:rsidR="000372A1" w:rsidRPr="00971B41">
        <w:rPr>
          <w:color w:val="auto"/>
          <w:sz w:val="20"/>
          <w:lang w:val="nb-NO" w:bidi="th-TH"/>
        </w:rPr>
        <w:t>®</w:t>
      </w:r>
      <w:r w:rsidR="000372A1">
        <w:rPr>
          <w:color w:val="auto"/>
          <w:lang w:val="nb-NO" w:bidi="th-TH"/>
        </w:rPr>
        <w:t xml:space="preserve"> </w:t>
      </w:r>
      <w:r w:rsidR="00971B41" w:rsidRPr="00971B41">
        <w:rPr>
          <w:color w:val="auto"/>
          <w:lang w:val="nb-NO" w:bidi="th-TH"/>
        </w:rPr>
        <w:t xml:space="preserve">produkter og tilsvarende primer </w:t>
      </w:r>
      <w:r w:rsidR="00971B41">
        <w:rPr>
          <w:color w:val="auto"/>
          <w:lang w:val="nb-NO" w:bidi="th-TH"/>
        </w:rPr>
        <w:t>/</w:t>
      </w:r>
      <w:r w:rsidR="00971B41" w:rsidRPr="00971B41">
        <w:rPr>
          <w:color w:val="auto"/>
          <w:lang w:val="nb-NO" w:bidi="th-TH"/>
        </w:rPr>
        <w:t xml:space="preserve"> </w:t>
      </w:r>
      <w:r w:rsidR="00971B41">
        <w:rPr>
          <w:color w:val="auto"/>
          <w:lang w:val="nb-NO" w:bidi="th-TH"/>
        </w:rPr>
        <w:t xml:space="preserve">topp støkk som </w:t>
      </w:r>
      <w:proofErr w:type="spellStart"/>
      <w:r w:rsidR="00971B41" w:rsidRPr="00971B41">
        <w:rPr>
          <w:b/>
          <w:color w:val="auto"/>
          <w:lang w:val="nb-NO" w:bidi="th-TH"/>
        </w:rPr>
        <w:t>Intergard</w:t>
      </w:r>
      <w:proofErr w:type="spellEnd"/>
      <w:r w:rsidR="00971B41" w:rsidRPr="00971B41">
        <w:rPr>
          <w:color w:val="auto"/>
          <w:sz w:val="20"/>
          <w:lang w:val="nb-NO" w:bidi="th-TH"/>
        </w:rPr>
        <w:t>®</w:t>
      </w:r>
      <w:r w:rsidR="00971B41">
        <w:rPr>
          <w:color w:val="auto"/>
          <w:lang w:val="nb-NO" w:bidi="th-TH"/>
        </w:rPr>
        <w:t xml:space="preserve">, </w:t>
      </w:r>
      <w:r w:rsidR="00971B41" w:rsidRPr="00971B41">
        <w:rPr>
          <w:b/>
          <w:color w:val="auto"/>
          <w:lang w:val="nb-NO" w:bidi="th-TH"/>
        </w:rPr>
        <w:t>Intercure</w:t>
      </w:r>
      <w:r w:rsidR="00971B41" w:rsidRPr="00971B41">
        <w:rPr>
          <w:color w:val="auto"/>
          <w:sz w:val="20"/>
          <w:lang w:val="nb-NO" w:bidi="th-TH"/>
        </w:rPr>
        <w:t>®</w:t>
      </w:r>
      <w:r w:rsidR="00971B41">
        <w:rPr>
          <w:color w:val="auto"/>
          <w:lang w:val="nb-NO" w:bidi="th-TH"/>
        </w:rPr>
        <w:t xml:space="preserve">, </w:t>
      </w:r>
      <w:r w:rsidR="00971B41" w:rsidRPr="00971B41">
        <w:rPr>
          <w:b/>
          <w:color w:val="auto"/>
          <w:lang w:val="nb-NO" w:bidi="th-TH"/>
        </w:rPr>
        <w:t>Interthane</w:t>
      </w:r>
      <w:r w:rsidR="00971B41" w:rsidRPr="00971B41">
        <w:rPr>
          <w:color w:val="auto"/>
          <w:sz w:val="20"/>
          <w:lang w:val="nb-NO" w:bidi="th-TH"/>
        </w:rPr>
        <w:t>®</w:t>
      </w:r>
      <w:r w:rsidR="00971B41">
        <w:rPr>
          <w:color w:val="auto"/>
          <w:lang w:val="nb-NO" w:bidi="th-TH"/>
        </w:rPr>
        <w:t xml:space="preserve">, </w:t>
      </w:r>
      <w:proofErr w:type="spellStart"/>
      <w:r w:rsidR="00971B41" w:rsidRPr="00971B41">
        <w:rPr>
          <w:b/>
          <w:color w:val="auto"/>
          <w:lang w:val="nb-NO" w:bidi="th-TH"/>
        </w:rPr>
        <w:t>Intercryl</w:t>
      </w:r>
      <w:proofErr w:type="spellEnd"/>
      <w:r w:rsidR="00971B41" w:rsidRPr="00971B41">
        <w:rPr>
          <w:color w:val="auto"/>
          <w:sz w:val="20"/>
          <w:lang w:val="nb-NO" w:bidi="th-TH"/>
        </w:rPr>
        <w:t>®</w:t>
      </w:r>
      <w:r w:rsidR="00971B41">
        <w:rPr>
          <w:color w:val="auto"/>
          <w:lang w:val="nb-NO" w:bidi="th-TH"/>
        </w:rPr>
        <w:t xml:space="preserve"> o.m. er ekskluderte som maling og lakk</w:t>
      </w:r>
      <w:r w:rsidR="000372A1">
        <w:rPr>
          <w:color w:val="auto"/>
          <w:lang w:val="nb-NO" w:bidi="th-TH"/>
        </w:rPr>
        <w:t>, s</w:t>
      </w:r>
      <w:r w:rsidR="00971B41">
        <w:rPr>
          <w:color w:val="auto"/>
          <w:lang w:val="nb-NO" w:bidi="th-TH"/>
        </w:rPr>
        <w:t>om beskrevet under og ikke vurderes / omfattes av HEA02</w:t>
      </w:r>
    </w:p>
    <w:p w:rsidR="00A45C2D" w:rsidRPr="00971B41" w:rsidRDefault="00A45C2D" w:rsidP="0099437B">
      <w:pPr>
        <w:pStyle w:val="Default"/>
        <w:rPr>
          <w:color w:val="auto"/>
          <w:lang w:val="nb-NO" w:bidi="th-TH"/>
        </w:rPr>
      </w:pPr>
    </w:p>
    <w:p w:rsidR="00971B41" w:rsidRDefault="00971B41" w:rsidP="004A6548">
      <w:pPr>
        <w:widowControl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  <w:lang w:val="nb-NO" w:eastAsia="en-GB" w:bidi="th-TH"/>
        </w:rPr>
      </w:pPr>
      <w:r>
        <w:rPr>
          <w:rFonts w:cs="Arial"/>
          <w:sz w:val="24"/>
          <w:szCs w:val="24"/>
          <w:lang w:val="nb-NO" w:eastAsia="en-GB" w:bidi="th-TH"/>
        </w:rPr>
        <w:t>Ekstrakt</w:t>
      </w:r>
      <w:r w:rsidR="004A6548" w:rsidRPr="00971B41">
        <w:rPr>
          <w:rFonts w:cs="Arial"/>
          <w:sz w:val="24"/>
          <w:szCs w:val="24"/>
          <w:lang w:val="nb-NO" w:eastAsia="en-GB" w:bidi="th-TH"/>
        </w:rPr>
        <w:t xml:space="preserve"> </w:t>
      </w:r>
      <w:r>
        <w:rPr>
          <w:rFonts w:cs="Arial"/>
          <w:sz w:val="24"/>
          <w:szCs w:val="24"/>
          <w:lang w:val="nb-NO" w:eastAsia="en-GB" w:bidi="th-TH"/>
        </w:rPr>
        <w:t>fra</w:t>
      </w:r>
      <w:r w:rsidR="004A6548" w:rsidRPr="00971B41">
        <w:rPr>
          <w:rFonts w:cs="Arial"/>
          <w:sz w:val="24"/>
          <w:szCs w:val="24"/>
          <w:lang w:val="nb-NO" w:eastAsia="en-GB" w:bidi="th-TH"/>
        </w:rPr>
        <w:t xml:space="preserve">  </w:t>
      </w:r>
    </w:p>
    <w:p w:rsidR="000372A1" w:rsidRDefault="000372A1" w:rsidP="004A6548">
      <w:pPr>
        <w:widowControl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  <w:lang w:val="nb-NO" w:eastAsia="en-GB" w:bidi="th-TH"/>
        </w:rPr>
      </w:pPr>
    </w:p>
    <w:p w:rsidR="004A6548" w:rsidRPr="000372A1" w:rsidRDefault="00971B41" w:rsidP="004A6548">
      <w:pPr>
        <w:widowControl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  <w:lang w:val="nb-NO" w:eastAsia="en-GB" w:bidi="th-TH"/>
        </w:rPr>
      </w:pPr>
      <w:r w:rsidRPr="000372A1">
        <w:rPr>
          <w:rFonts w:cs="Arial"/>
          <w:sz w:val="24"/>
          <w:szCs w:val="24"/>
          <w:lang w:val="nb-NO" w:eastAsia="en-GB" w:bidi="th-TH"/>
        </w:rPr>
        <w:t>MATERIALVEILEDERVEILEDEREN UTGITT AV GRØNN BYGGALLIANSE</w:t>
      </w:r>
    </w:p>
    <w:p w:rsidR="004A6548" w:rsidRPr="00971B41" w:rsidRDefault="004A6548" w:rsidP="004A6548">
      <w:pPr>
        <w:widowControl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  <w:lang w:val="nb-NO" w:eastAsia="en-GB" w:bidi="th-TH"/>
        </w:rPr>
      </w:pPr>
      <w:r w:rsidRPr="00971B41">
        <w:rPr>
          <w:rFonts w:cs="Arial"/>
          <w:sz w:val="24"/>
          <w:szCs w:val="24"/>
          <w:lang w:val="nb-NO" w:eastAsia="en-GB" w:bidi="th-TH"/>
        </w:rPr>
        <w:t xml:space="preserve">Anders </w:t>
      </w:r>
      <w:proofErr w:type="spellStart"/>
      <w:r w:rsidRPr="00971B41">
        <w:rPr>
          <w:rFonts w:cs="Arial"/>
          <w:sz w:val="24"/>
          <w:szCs w:val="24"/>
          <w:lang w:val="nb-NO" w:eastAsia="en-GB" w:bidi="th-TH"/>
        </w:rPr>
        <w:t>Nohre-</w:t>
      </w:r>
      <w:proofErr w:type="gramStart"/>
      <w:r w:rsidRPr="00971B41">
        <w:rPr>
          <w:rFonts w:cs="Arial"/>
          <w:sz w:val="24"/>
          <w:szCs w:val="24"/>
          <w:lang w:val="nb-NO" w:eastAsia="en-GB" w:bidi="th-TH"/>
        </w:rPr>
        <w:t>Walldén</w:t>
      </w:r>
      <w:proofErr w:type="spellEnd"/>
      <w:r w:rsidR="00971B41">
        <w:rPr>
          <w:rFonts w:cs="Arial"/>
          <w:sz w:val="24"/>
          <w:szCs w:val="24"/>
          <w:lang w:val="nb-NO" w:eastAsia="en-GB" w:bidi="th-TH"/>
        </w:rPr>
        <w:t xml:space="preserve"> .</w:t>
      </w:r>
      <w:proofErr w:type="gramEnd"/>
      <w:r w:rsidR="00971B41">
        <w:rPr>
          <w:rFonts w:cs="Arial"/>
          <w:sz w:val="24"/>
          <w:szCs w:val="24"/>
          <w:lang w:val="nb-NO" w:eastAsia="en-GB" w:bidi="th-TH"/>
        </w:rPr>
        <w:t xml:space="preserve"> </w:t>
      </w:r>
      <w:r w:rsidRPr="00971B41">
        <w:rPr>
          <w:rFonts w:cs="Arial"/>
          <w:sz w:val="24"/>
          <w:szCs w:val="24"/>
          <w:lang w:val="nb-NO" w:eastAsia="en-GB" w:bidi="th-TH"/>
        </w:rPr>
        <w:t xml:space="preserve">Utviklingssjef, Grønn </w:t>
      </w:r>
      <w:proofErr w:type="spellStart"/>
      <w:r w:rsidRPr="00971B41">
        <w:rPr>
          <w:rFonts w:cs="Arial"/>
          <w:sz w:val="24"/>
          <w:szCs w:val="24"/>
          <w:lang w:val="nb-NO" w:eastAsia="en-GB" w:bidi="th-TH"/>
        </w:rPr>
        <w:t>Byggallianse</w:t>
      </w:r>
      <w:proofErr w:type="spellEnd"/>
      <w:r w:rsidRPr="00971B41">
        <w:rPr>
          <w:rFonts w:cs="Arial"/>
          <w:sz w:val="24"/>
          <w:szCs w:val="24"/>
          <w:lang w:val="nb-NO" w:eastAsia="en-GB" w:bidi="th-TH"/>
        </w:rPr>
        <w:t>, 2018</w:t>
      </w:r>
    </w:p>
    <w:p w:rsidR="004A6548" w:rsidRPr="00971B41" w:rsidRDefault="004A6548" w:rsidP="004A6548">
      <w:pPr>
        <w:widowControl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  <w:lang w:val="nb-NO" w:eastAsia="en-GB" w:bidi="th-TH"/>
        </w:rPr>
      </w:pPr>
      <w:r w:rsidRPr="00971B41">
        <w:rPr>
          <w:rFonts w:cs="Arial"/>
          <w:sz w:val="24"/>
          <w:szCs w:val="24"/>
          <w:lang w:val="nb-NO" w:eastAsia="en-GB" w:bidi="th-TH"/>
        </w:rPr>
        <w:t>see page 7 of 15</w:t>
      </w:r>
    </w:p>
    <w:p w:rsidR="004A6548" w:rsidRPr="00D27D56" w:rsidRDefault="004A6548" w:rsidP="004A6548">
      <w:pPr>
        <w:widowControl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  <w:lang w:val="nb-NO" w:eastAsia="en-GB" w:bidi="th-TH"/>
        </w:rPr>
      </w:pPr>
    </w:p>
    <w:p w:rsidR="004A6548" w:rsidRPr="000372A1" w:rsidRDefault="004A6548" w:rsidP="004A6548">
      <w:pPr>
        <w:widowControl/>
        <w:autoSpaceDE w:val="0"/>
        <w:autoSpaceDN w:val="0"/>
        <w:adjustRightInd w:val="0"/>
        <w:spacing w:line="240" w:lineRule="auto"/>
        <w:rPr>
          <w:rFonts w:cs="Arial"/>
          <w:b/>
          <w:bCs/>
          <w:i/>
          <w:sz w:val="22"/>
          <w:szCs w:val="24"/>
          <w:lang w:val="nb-NO" w:eastAsia="en-GB" w:bidi="th-TH"/>
        </w:rPr>
      </w:pPr>
      <w:r w:rsidRPr="000372A1">
        <w:rPr>
          <w:rFonts w:cs="Arial"/>
          <w:b/>
          <w:bCs/>
          <w:i/>
          <w:sz w:val="22"/>
          <w:szCs w:val="24"/>
          <w:lang w:val="nb-NO" w:eastAsia="en-GB" w:bidi="th-TH"/>
        </w:rPr>
        <w:t>Eksempel 4- Innendørsmaling og -lakk</w:t>
      </w:r>
    </w:p>
    <w:p w:rsidR="004A6548" w:rsidRPr="000372A1" w:rsidRDefault="004A6548" w:rsidP="004A6548">
      <w:pPr>
        <w:widowControl/>
        <w:autoSpaceDE w:val="0"/>
        <w:autoSpaceDN w:val="0"/>
        <w:adjustRightInd w:val="0"/>
        <w:spacing w:line="240" w:lineRule="auto"/>
        <w:rPr>
          <w:rFonts w:cs="Arial"/>
          <w:b/>
          <w:bCs/>
          <w:i/>
          <w:sz w:val="22"/>
          <w:szCs w:val="24"/>
          <w:lang w:val="nb-NO" w:eastAsia="en-GB" w:bidi="th-TH"/>
        </w:rPr>
      </w:pPr>
      <w:r w:rsidRPr="000372A1">
        <w:rPr>
          <w:rFonts w:cs="Arial"/>
          <w:b/>
          <w:bCs/>
          <w:i/>
          <w:sz w:val="22"/>
          <w:szCs w:val="24"/>
          <w:lang w:val="nb-NO" w:eastAsia="en-GB" w:bidi="th-TH"/>
        </w:rPr>
        <w:t>Kun innendørsmaling og lakk påført på stedet som omfattes av kategori a- k samt innendørs</w:t>
      </w:r>
      <w:r w:rsidR="000372A1" w:rsidRPr="000372A1">
        <w:rPr>
          <w:rFonts w:cs="Arial"/>
          <w:b/>
          <w:bCs/>
          <w:i/>
          <w:sz w:val="22"/>
          <w:szCs w:val="24"/>
          <w:lang w:val="nb-NO" w:eastAsia="en-GB" w:bidi="th-TH"/>
        </w:rPr>
        <w:t xml:space="preserve"> </w:t>
      </w:r>
      <w:r w:rsidRPr="000372A1">
        <w:rPr>
          <w:rFonts w:cs="Arial"/>
          <w:b/>
          <w:bCs/>
          <w:i/>
          <w:sz w:val="22"/>
          <w:szCs w:val="24"/>
          <w:lang w:val="nb-NO" w:eastAsia="en-GB" w:bidi="th-TH"/>
        </w:rPr>
        <w:t xml:space="preserve">maling og lakk påført på tomten som omfattes av kategori </w:t>
      </w:r>
      <w:proofErr w:type="spellStart"/>
      <w:proofErr w:type="gramStart"/>
      <w:r w:rsidRPr="000372A1">
        <w:rPr>
          <w:rFonts w:cs="Arial"/>
          <w:b/>
          <w:bCs/>
          <w:i/>
          <w:sz w:val="22"/>
          <w:szCs w:val="24"/>
          <w:lang w:val="nb-NO" w:eastAsia="en-GB" w:bidi="th-TH"/>
        </w:rPr>
        <w:t>a,b</w:t>
      </w:r>
      <w:proofErr w:type="spellEnd"/>
      <w:proofErr w:type="gramEnd"/>
      <w:r w:rsidRPr="000372A1">
        <w:rPr>
          <w:rFonts w:cs="Arial"/>
          <w:b/>
          <w:bCs/>
          <w:i/>
          <w:sz w:val="22"/>
          <w:szCs w:val="24"/>
          <w:lang w:val="nb-NO" w:eastAsia="en-GB" w:bidi="th-TH"/>
        </w:rPr>
        <w:t>, i eller j i vedlegg I til direktiv</w:t>
      </w:r>
      <w:r w:rsidR="000372A1">
        <w:rPr>
          <w:rFonts w:cs="Arial"/>
          <w:b/>
          <w:bCs/>
          <w:i/>
          <w:sz w:val="22"/>
          <w:szCs w:val="24"/>
          <w:lang w:val="nb-NO" w:eastAsia="en-GB" w:bidi="th-TH"/>
        </w:rPr>
        <w:t xml:space="preserve"> </w:t>
      </w:r>
      <w:r w:rsidRPr="000372A1">
        <w:rPr>
          <w:rFonts w:cs="Arial"/>
          <w:b/>
          <w:bCs/>
          <w:i/>
          <w:sz w:val="22"/>
          <w:szCs w:val="24"/>
          <w:lang w:val="nb-NO" w:eastAsia="en-GB" w:bidi="th-TH"/>
        </w:rPr>
        <w:t xml:space="preserve">2004/42/EF omfattes av </w:t>
      </w:r>
      <w:proofErr w:type="spellStart"/>
      <w:r w:rsidRPr="000372A1">
        <w:rPr>
          <w:rFonts w:cs="Arial"/>
          <w:b/>
          <w:bCs/>
          <w:i/>
          <w:sz w:val="22"/>
          <w:szCs w:val="24"/>
          <w:lang w:val="nb-NO" w:eastAsia="en-GB" w:bidi="th-TH"/>
        </w:rPr>
        <w:t>Hea</w:t>
      </w:r>
      <w:proofErr w:type="spellEnd"/>
      <w:r w:rsidRPr="000372A1">
        <w:rPr>
          <w:rFonts w:cs="Arial"/>
          <w:b/>
          <w:bCs/>
          <w:i/>
          <w:sz w:val="22"/>
          <w:szCs w:val="24"/>
          <w:lang w:val="nb-NO" w:eastAsia="en-GB" w:bidi="th-TH"/>
        </w:rPr>
        <w:t xml:space="preserve"> 02 </w:t>
      </w:r>
      <w:proofErr w:type="spellStart"/>
      <w:r w:rsidRPr="000372A1">
        <w:rPr>
          <w:rFonts w:cs="Arial"/>
          <w:b/>
          <w:bCs/>
          <w:i/>
          <w:sz w:val="22"/>
          <w:szCs w:val="24"/>
          <w:lang w:val="nb-NO" w:eastAsia="en-GB" w:bidi="th-TH"/>
        </w:rPr>
        <w:t>kriterie</w:t>
      </w:r>
      <w:proofErr w:type="spellEnd"/>
      <w:r w:rsidRPr="000372A1">
        <w:rPr>
          <w:rFonts w:cs="Arial"/>
          <w:b/>
          <w:bCs/>
          <w:i/>
          <w:sz w:val="22"/>
          <w:szCs w:val="24"/>
          <w:lang w:val="nb-NO" w:eastAsia="en-GB" w:bidi="th-TH"/>
        </w:rPr>
        <w:t xml:space="preserve"> 7/9.</w:t>
      </w:r>
    </w:p>
    <w:p w:rsidR="000372A1" w:rsidRPr="000372A1" w:rsidRDefault="000372A1" w:rsidP="004A6548">
      <w:pPr>
        <w:widowControl/>
        <w:autoSpaceDE w:val="0"/>
        <w:autoSpaceDN w:val="0"/>
        <w:adjustRightInd w:val="0"/>
        <w:spacing w:line="240" w:lineRule="auto"/>
        <w:rPr>
          <w:rFonts w:cs="Arial"/>
          <w:b/>
          <w:bCs/>
          <w:i/>
          <w:sz w:val="22"/>
          <w:szCs w:val="24"/>
          <w:lang w:val="nb-NO" w:eastAsia="en-GB" w:bidi="th-TH"/>
        </w:rPr>
      </w:pPr>
    </w:p>
    <w:p w:rsidR="0099437B" w:rsidRPr="000372A1" w:rsidRDefault="004A6548" w:rsidP="004A6548">
      <w:pPr>
        <w:widowControl/>
        <w:autoSpaceDE w:val="0"/>
        <w:autoSpaceDN w:val="0"/>
        <w:adjustRightInd w:val="0"/>
        <w:spacing w:line="240" w:lineRule="auto"/>
        <w:rPr>
          <w:rFonts w:cs="Arial"/>
          <w:b/>
          <w:bCs/>
          <w:i/>
          <w:sz w:val="22"/>
          <w:szCs w:val="24"/>
          <w:lang w:val="nb-NO" w:eastAsia="en-GB" w:bidi="th-TH"/>
        </w:rPr>
      </w:pPr>
      <w:r w:rsidRPr="000372A1">
        <w:rPr>
          <w:rFonts w:cs="Arial"/>
          <w:b/>
          <w:bCs/>
          <w:i/>
          <w:sz w:val="22"/>
          <w:szCs w:val="24"/>
          <w:lang w:val="nb-NO" w:eastAsia="en-GB" w:bidi="th-TH"/>
        </w:rPr>
        <w:t>Eksempelvis vil maling spesifisert for spesielle produkter, for eksempel brannhemmende maling, ikke vurderes som dekorativ maling og lakk da disse faller utenfor standardene spesifisert i manualen.</w:t>
      </w:r>
    </w:p>
    <w:p w:rsidR="0099437B" w:rsidRPr="004A6548" w:rsidRDefault="0099437B" w:rsidP="00762031">
      <w:pPr>
        <w:rPr>
          <w:rFonts w:cs="Arial"/>
          <w:sz w:val="24"/>
          <w:szCs w:val="24"/>
          <w:lang w:val="nb-NO" w:eastAsia="en-GB" w:bidi="th-TH"/>
        </w:rPr>
      </w:pPr>
    </w:p>
    <w:p w:rsidR="0099437B" w:rsidRPr="004A6548" w:rsidRDefault="0099437B" w:rsidP="00762031">
      <w:pPr>
        <w:rPr>
          <w:rFonts w:cs="Arial"/>
          <w:sz w:val="24"/>
          <w:szCs w:val="24"/>
          <w:lang w:val="nb-NO" w:eastAsia="en-GB" w:bidi="th-TH"/>
        </w:rPr>
      </w:pPr>
    </w:p>
    <w:p w:rsidR="00164F20" w:rsidRPr="00971B41" w:rsidRDefault="00971B41" w:rsidP="00164F20">
      <w:pPr>
        <w:ind w:right="397"/>
        <w:jc w:val="both"/>
        <w:rPr>
          <w:rFonts w:cs="Arial"/>
          <w:sz w:val="24"/>
          <w:szCs w:val="24"/>
          <w:lang w:val="nb-NO" w:eastAsia="en-GB" w:bidi="th-TH"/>
        </w:rPr>
      </w:pPr>
      <w:r w:rsidRPr="00971B41">
        <w:rPr>
          <w:rFonts w:cs="Arial"/>
          <w:sz w:val="24"/>
          <w:szCs w:val="24"/>
          <w:lang w:val="nb-NO" w:eastAsia="en-GB" w:bidi="th-TH"/>
        </w:rPr>
        <w:t>Ta kontakt hvis mer infor</w:t>
      </w:r>
      <w:r>
        <w:rPr>
          <w:rFonts w:cs="Arial"/>
          <w:sz w:val="24"/>
          <w:szCs w:val="24"/>
          <w:lang w:val="nb-NO" w:eastAsia="en-GB" w:bidi="th-TH"/>
        </w:rPr>
        <w:t>ma</w:t>
      </w:r>
      <w:r w:rsidRPr="00971B41">
        <w:rPr>
          <w:rFonts w:cs="Arial"/>
          <w:sz w:val="24"/>
          <w:szCs w:val="24"/>
          <w:lang w:val="nb-NO" w:eastAsia="en-GB" w:bidi="th-TH"/>
        </w:rPr>
        <w:t>sjon er nødvendig</w:t>
      </w:r>
      <w:r>
        <w:rPr>
          <w:rFonts w:cs="Arial"/>
          <w:sz w:val="24"/>
          <w:szCs w:val="24"/>
          <w:lang w:val="nb-NO" w:eastAsia="en-GB" w:bidi="th-TH"/>
        </w:rPr>
        <w:t>.</w:t>
      </w:r>
    </w:p>
    <w:p w:rsidR="00C34016" w:rsidRPr="00971B41" w:rsidRDefault="00C34016" w:rsidP="00C34016">
      <w:pPr>
        <w:pStyle w:val="Footer"/>
        <w:rPr>
          <w:rFonts w:cs="Arial"/>
          <w:sz w:val="16"/>
          <w:szCs w:val="24"/>
          <w:lang w:val="nb-NO"/>
        </w:rPr>
      </w:pPr>
    </w:p>
    <w:p w:rsidR="00C34016" w:rsidRDefault="00C34016" w:rsidP="00C34016">
      <w:pPr>
        <w:pStyle w:val="Footer"/>
        <w:rPr>
          <w:rFonts w:ascii="Arial Black" w:hAnsi="Arial Black" w:cs="Arial"/>
          <w:i/>
          <w:iCs/>
          <w:color w:val="000080"/>
          <w:sz w:val="20"/>
          <w:szCs w:val="24"/>
        </w:rPr>
      </w:pP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222250</wp:posOffset>
            </wp:positionV>
            <wp:extent cx="1724025" cy="590550"/>
            <wp:effectExtent l="19050" t="0" r="9525" b="0"/>
            <wp:wrapNone/>
            <wp:docPr id="3" name="Picture 3" descr="PaulFinn 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ulFinn tra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1270</wp:posOffset>
            </wp:positionV>
            <wp:extent cx="1400175" cy="352425"/>
            <wp:effectExtent l="19050" t="0" r="9525" b="0"/>
            <wp:wrapSquare wrapText="right"/>
            <wp:docPr id="2" name="Picture 2" descr="WhiteProtective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iteProtectiveM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1B41">
        <w:rPr>
          <w:b/>
          <w:bCs/>
          <w:sz w:val="24"/>
          <w:szCs w:val="24"/>
          <w:lang w:val="nb-NO"/>
        </w:rPr>
        <w:br w:type="textWrapping" w:clear="all"/>
      </w:r>
      <w:r w:rsidRPr="00971B41">
        <w:rPr>
          <w:rFonts w:ascii="Arial Black" w:hAnsi="Arial Black" w:cs="Arial"/>
          <w:i/>
          <w:iCs/>
          <w:color w:val="000080"/>
          <w:sz w:val="20"/>
          <w:szCs w:val="24"/>
          <w:lang w:val="nb-NO"/>
        </w:rPr>
        <w:t xml:space="preserve">     </w:t>
      </w:r>
      <w:r>
        <w:rPr>
          <w:rFonts w:ascii="Arial Black" w:hAnsi="Arial Black" w:cs="Arial"/>
          <w:i/>
          <w:iCs/>
          <w:color w:val="000080"/>
          <w:sz w:val="20"/>
          <w:szCs w:val="24"/>
        </w:rPr>
        <w:t>Nordic Region</w:t>
      </w:r>
      <w:r>
        <w:rPr>
          <w:rFonts w:ascii="Arial Black" w:hAnsi="Arial Black" w:cs="Arial"/>
          <w:i/>
          <w:iCs/>
          <w:color w:val="000080"/>
          <w:sz w:val="20"/>
          <w:szCs w:val="24"/>
        </w:rPr>
        <w:tab/>
      </w:r>
    </w:p>
    <w:p w:rsidR="00C34016" w:rsidRDefault="00C34016" w:rsidP="00C34016">
      <w:pPr>
        <w:pStyle w:val="Footer"/>
        <w:rPr>
          <w:rFonts w:ascii="Arial Black" w:hAnsi="Arial Black" w:cs="Arial"/>
          <w:i/>
          <w:iCs/>
          <w:color w:val="000080"/>
          <w:sz w:val="20"/>
          <w:szCs w:val="24"/>
        </w:rPr>
      </w:pPr>
    </w:p>
    <w:p w:rsidR="00C34016" w:rsidRPr="00DD6F28" w:rsidRDefault="00263D05" w:rsidP="00C34016">
      <w:pPr>
        <w:pStyle w:val="Footer"/>
        <w:rPr>
          <w:rFonts w:ascii="Arial Black" w:hAnsi="Arial Black" w:cs="Arial"/>
          <w:i/>
          <w:iCs/>
          <w:color w:val="000080"/>
          <w:sz w:val="20"/>
          <w:szCs w:val="24"/>
        </w:rPr>
      </w:pPr>
      <w:r>
        <w:rPr>
          <w:rFonts w:ascii="Arial Black" w:hAnsi="Arial Black" w:cs="Arial"/>
          <w:i/>
          <w:iCs/>
          <w:color w:val="000080"/>
          <w:sz w:val="20"/>
          <w:szCs w:val="24"/>
        </w:rPr>
        <w:t>16</w:t>
      </w:r>
      <w:r w:rsidR="003C381D">
        <w:rPr>
          <w:rFonts w:ascii="Arial Black" w:hAnsi="Arial Black" w:cs="Arial"/>
          <w:i/>
          <w:iCs/>
          <w:color w:val="000080"/>
          <w:sz w:val="20"/>
          <w:szCs w:val="24"/>
        </w:rPr>
        <w:t xml:space="preserve"> </w:t>
      </w:r>
      <w:r w:rsidR="00D27D56">
        <w:rPr>
          <w:rFonts w:ascii="Arial Black" w:hAnsi="Arial Black" w:cs="Arial"/>
          <w:i/>
          <w:iCs/>
          <w:color w:val="000080"/>
          <w:sz w:val="20"/>
          <w:szCs w:val="24"/>
        </w:rPr>
        <w:t>Mai</w:t>
      </w:r>
      <w:bookmarkStart w:id="0" w:name="_GoBack"/>
      <w:bookmarkEnd w:id="0"/>
      <w:r w:rsidR="00BF37D2">
        <w:rPr>
          <w:rFonts w:ascii="Arial Black" w:hAnsi="Arial Black" w:cs="Arial"/>
          <w:i/>
          <w:iCs/>
          <w:color w:val="000080"/>
          <w:sz w:val="20"/>
          <w:szCs w:val="24"/>
        </w:rPr>
        <w:t xml:space="preserve"> 201</w:t>
      </w:r>
      <w:r w:rsidR="00A45C2D">
        <w:rPr>
          <w:rFonts w:ascii="Arial Black" w:hAnsi="Arial Black" w:cs="Arial"/>
          <w:i/>
          <w:iCs/>
          <w:color w:val="000080"/>
          <w:sz w:val="20"/>
          <w:szCs w:val="24"/>
        </w:rPr>
        <w:t>9</w:t>
      </w:r>
    </w:p>
    <w:p w:rsidR="00C34016" w:rsidRPr="00625A53" w:rsidRDefault="00C34016" w:rsidP="00C34016">
      <w:pPr>
        <w:autoSpaceDE w:val="0"/>
        <w:autoSpaceDN w:val="0"/>
        <w:adjustRightInd w:val="0"/>
        <w:rPr>
          <w:rFonts w:cs="Arial"/>
          <w:noProof/>
        </w:rPr>
      </w:pPr>
      <w:r w:rsidRPr="00625A53">
        <w:rPr>
          <w:rFonts w:cs="Arial"/>
          <w:b/>
          <w:bCs/>
          <w:i/>
          <w:iCs/>
          <w:noProof/>
        </w:rPr>
        <w:t>Paul Finn</w:t>
      </w:r>
      <w:r>
        <w:rPr>
          <w:rFonts w:cs="Arial"/>
          <w:b/>
          <w:bCs/>
          <w:i/>
          <w:iCs/>
          <w:noProof/>
        </w:rPr>
        <w:t xml:space="preserve">   </w:t>
      </w:r>
    </w:p>
    <w:p w:rsidR="00C34016" w:rsidRPr="00625A53" w:rsidRDefault="00C34016" w:rsidP="00C34016">
      <w:pPr>
        <w:autoSpaceDE w:val="0"/>
        <w:autoSpaceDN w:val="0"/>
        <w:adjustRightInd w:val="0"/>
        <w:rPr>
          <w:rFonts w:cs="Arial"/>
          <w:noProof/>
        </w:rPr>
      </w:pPr>
      <w:r w:rsidRPr="00625A53">
        <w:rPr>
          <w:rFonts w:cs="Arial"/>
          <w:noProof/>
        </w:rPr>
        <w:t>Technical Rep.</w:t>
      </w:r>
      <w:r>
        <w:rPr>
          <w:rFonts w:cs="Arial"/>
          <w:noProof/>
        </w:rPr>
        <w:t xml:space="preserve"> - </w:t>
      </w:r>
      <w:r w:rsidRPr="00625A53">
        <w:rPr>
          <w:rFonts w:cs="Arial"/>
          <w:noProof/>
        </w:rPr>
        <w:t xml:space="preserve">Protective Coatings - Nordic </w:t>
      </w:r>
      <w:r>
        <w:rPr>
          <w:rFonts w:cs="Arial"/>
          <w:noProof/>
        </w:rPr>
        <w:t>R</w:t>
      </w:r>
      <w:r w:rsidRPr="00625A53">
        <w:rPr>
          <w:rFonts w:cs="Arial"/>
          <w:noProof/>
        </w:rPr>
        <w:t>egion</w:t>
      </w:r>
    </w:p>
    <w:p w:rsidR="00C34016" w:rsidRPr="00C34016" w:rsidRDefault="00C34016" w:rsidP="00C34016">
      <w:pPr>
        <w:autoSpaceDE w:val="0"/>
        <w:autoSpaceDN w:val="0"/>
        <w:adjustRightInd w:val="0"/>
        <w:rPr>
          <w:rFonts w:cs="Arial"/>
          <w:noProof/>
          <w:lang w:val="pt-BR"/>
        </w:rPr>
      </w:pPr>
      <w:r w:rsidRPr="00C34016">
        <w:rPr>
          <w:rFonts w:cs="Arial"/>
          <w:noProof/>
          <w:lang w:val="pt-BR"/>
        </w:rPr>
        <w:t>Frosio Inspector No. 0420</w:t>
      </w:r>
    </w:p>
    <w:p w:rsidR="00C34016" w:rsidRPr="000460E2" w:rsidRDefault="00C34016" w:rsidP="00C34016">
      <w:pPr>
        <w:autoSpaceDE w:val="0"/>
        <w:autoSpaceDN w:val="0"/>
        <w:adjustRightInd w:val="0"/>
        <w:rPr>
          <w:rFonts w:cs="Arial"/>
          <w:noProof/>
          <w:lang w:val="pt-BR"/>
        </w:rPr>
      </w:pPr>
      <w:r w:rsidRPr="000460E2">
        <w:rPr>
          <w:rFonts w:cs="Arial"/>
          <w:noProof/>
          <w:lang w:val="pt-BR"/>
        </w:rPr>
        <w:t xml:space="preserve">e-mail: </w:t>
      </w:r>
      <w:hyperlink r:id="rId10" w:history="1">
        <w:r w:rsidRPr="000460E2">
          <w:rPr>
            <w:rStyle w:val="Hyperlink"/>
            <w:rFonts w:cs="Arial"/>
            <w:noProof/>
            <w:lang w:val="pt-BR"/>
          </w:rPr>
          <w:t>paul.finn@akzonobel.com</w:t>
        </w:r>
      </w:hyperlink>
    </w:p>
    <w:p w:rsidR="00C34016" w:rsidRPr="00625A53" w:rsidRDefault="00C34016" w:rsidP="00C34016">
      <w:pPr>
        <w:autoSpaceDE w:val="0"/>
        <w:autoSpaceDN w:val="0"/>
        <w:adjustRightInd w:val="0"/>
        <w:rPr>
          <w:rFonts w:cs="Arial"/>
          <w:noProof/>
        </w:rPr>
      </w:pPr>
      <w:r w:rsidRPr="00625A53">
        <w:rPr>
          <w:rFonts w:cs="Arial"/>
          <w:noProof/>
        </w:rPr>
        <w:t>Mobile: +</w:t>
      </w:r>
      <w:r w:rsidR="00C40445">
        <w:rPr>
          <w:rFonts w:cs="Arial"/>
          <w:noProof/>
        </w:rPr>
        <w:t>47 91 79 32 79</w:t>
      </w:r>
    </w:p>
    <w:p w:rsidR="00C34016" w:rsidRPr="00625A53" w:rsidRDefault="00C34016" w:rsidP="00C34016">
      <w:pPr>
        <w:autoSpaceDE w:val="0"/>
        <w:autoSpaceDN w:val="0"/>
        <w:adjustRightInd w:val="0"/>
        <w:rPr>
          <w:rFonts w:cs="Arial"/>
          <w:noProof/>
          <w:sz w:val="16"/>
          <w:szCs w:val="16"/>
        </w:rPr>
      </w:pPr>
    </w:p>
    <w:p w:rsidR="00D13382" w:rsidRPr="000372A1" w:rsidRDefault="00C34016" w:rsidP="000372A1">
      <w:pPr>
        <w:pStyle w:val="BodyText2"/>
        <w:rPr>
          <w:sz w:val="12"/>
        </w:rPr>
      </w:pPr>
      <w:r w:rsidRPr="00C34016">
        <w:rPr>
          <w:sz w:val="12"/>
        </w:rPr>
        <w:t xml:space="preserve">All technical service and advising is based on laboratory trials and/or practical trials and shall be seen as a guidance when choosing products and working procedure. </w:t>
      </w:r>
    </w:p>
    <w:p w:rsidR="00D13382" w:rsidRPr="00EB0726" w:rsidRDefault="00D13382" w:rsidP="006D5598"/>
    <w:sectPr w:rsidR="00D13382" w:rsidRPr="00EB0726" w:rsidSect="00C34016">
      <w:headerReference w:type="default" r:id="rId11"/>
      <w:headerReference w:type="first" r:id="rId12"/>
      <w:footerReference w:type="first" r:id="rId13"/>
      <w:pgSz w:w="11906" w:h="16838" w:code="9"/>
      <w:pgMar w:top="1985" w:right="1274" w:bottom="851" w:left="1701" w:header="61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6A7" w:rsidRDefault="007C46A7">
      <w:r>
        <w:separator/>
      </w:r>
    </w:p>
  </w:endnote>
  <w:endnote w:type="continuationSeparator" w:id="0">
    <w:p w:rsidR="007C46A7" w:rsidRDefault="007C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0D" w:rsidRPr="00C47B05" w:rsidRDefault="00F300B0" w:rsidP="00F300B0">
    <w:pPr>
      <w:pStyle w:val="ANFooter"/>
      <w:rPr>
        <w:lang w:val="sv-SE"/>
      </w:rPr>
    </w:pPr>
    <w:r w:rsidRPr="00C47B05">
      <w:rPr>
        <w:lang w:val="sv-SE"/>
      </w:rPr>
      <w:t xml:space="preserve">Registered </w:t>
    </w:r>
    <w:r w:rsidR="00077D0D" w:rsidRPr="00C47B05">
      <w:rPr>
        <w:lang w:val="sv-SE"/>
      </w:rPr>
      <w:t xml:space="preserve">in Göteborg </w:t>
    </w:r>
  </w:p>
  <w:p w:rsidR="00F300B0" w:rsidRPr="00F90622" w:rsidRDefault="00077D0D" w:rsidP="00F300B0">
    <w:pPr>
      <w:pStyle w:val="ANFooter"/>
    </w:pPr>
    <w:r w:rsidRPr="00C47B05">
      <w:rPr>
        <w:lang w:val="sv-SE"/>
      </w:rPr>
      <w:t xml:space="preserve">VAT No. </w:t>
    </w:r>
    <w:r>
      <w:t>SE556494966601</w:t>
    </w:r>
    <w:r w:rsidR="00A5518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6A7" w:rsidRDefault="007C46A7">
      <w:r>
        <w:separator/>
      </w:r>
    </w:p>
  </w:footnote>
  <w:footnote w:type="continuationSeparator" w:id="0">
    <w:p w:rsidR="007C46A7" w:rsidRDefault="007C4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B0" w:rsidRDefault="00817027" w:rsidP="00F300B0">
    <w:pPr>
      <w:pStyle w:val="ANHeader"/>
    </w:pPr>
    <w:r>
      <w:rPr>
        <w:noProof/>
        <w:lang w:eastAsia="zh-CN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posOffset>6120765</wp:posOffset>
          </wp:positionH>
          <wp:positionV relativeFrom="page">
            <wp:posOffset>377825</wp:posOffset>
          </wp:positionV>
          <wp:extent cx="1101725" cy="848360"/>
          <wp:effectExtent l="19050" t="0" r="3175" b="0"/>
          <wp:wrapNone/>
          <wp:docPr id="52" name="Bild 52" descr="AN_Logo_Stra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AN_Logo_Strap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37D2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4656" behindDoc="0" locked="1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871220</wp:posOffset>
              </wp:positionV>
              <wp:extent cx="6083935" cy="0"/>
              <wp:effectExtent l="13335" t="13970" r="8255" b="5080"/>
              <wp:wrapTight wrapText="bothSides">
                <wp:wrapPolygon edited="0">
                  <wp:start x="0" y="-2147483648"/>
                  <wp:lineTo x="640" y="-2147483648"/>
                  <wp:lineTo x="640" y="-2147483648"/>
                  <wp:lineTo x="0" y="-2147483648"/>
                  <wp:lineTo x="0" y="-2147483648"/>
                </wp:wrapPolygon>
              </wp:wrapTight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0051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8.6pt" to="564.1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GhFAIAACg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" strokecolor="#005192" strokeweight=".35pt">
              <w10:wrap type="tight"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69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106"/>
      <w:gridCol w:w="1711"/>
      <w:gridCol w:w="3095"/>
    </w:tblGrid>
    <w:tr w:rsidR="00F300B0" w:rsidRPr="0013428E">
      <w:trPr>
        <w:cantSplit/>
        <w:trHeight w:val="998"/>
      </w:trPr>
      <w:tc>
        <w:tcPr>
          <w:tcW w:w="2381" w:type="dxa"/>
        </w:tcPr>
        <w:p w:rsidR="00F300B0" w:rsidRDefault="00817027" w:rsidP="00F300B0">
          <w:pPr>
            <w:pStyle w:val="ANHeader"/>
            <w:rPr>
              <w:b/>
            </w:rPr>
          </w:pPr>
          <w:r>
            <w:rPr>
              <w:b/>
              <w:noProof/>
              <w:szCs w:val="20"/>
              <w:lang w:eastAsia="zh-CN"/>
            </w:rPr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page">
                  <wp:posOffset>4691380</wp:posOffset>
                </wp:positionH>
                <wp:positionV relativeFrom="page">
                  <wp:posOffset>9793605</wp:posOffset>
                </wp:positionV>
                <wp:extent cx="1497330" cy="212725"/>
                <wp:effectExtent l="0" t="0" r="7620" b="0"/>
                <wp:wrapNone/>
                <wp:docPr id="54" name="Bild 54" descr="International_2P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4" descr="International_2P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7330" cy="212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noProof/>
              <w:lang w:eastAsia="zh-CN"/>
            </w:rPr>
            <w:drawing>
              <wp:anchor distT="0" distB="0" distL="114300" distR="114300" simplePos="0" relativeHeight="251658752" behindDoc="1" locked="1" layoutInCell="1" allowOverlap="1">
                <wp:simplePos x="0" y="0"/>
                <wp:positionH relativeFrom="page">
                  <wp:posOffset>4636770</wp:posOffset>
                </wp:positionH>
                <wp:positionV relativeFrom="page">
                  <wp:posOffset>20955</wp:posOffset>
                </wp:positionV>
                <wp:extent cx="1581150" cy="1057275"/>
                <wp:effectExtent l="0" t="0" r="0" b="0"/>
                <wp:wrapNone/>
                <wp:docPr id="51" name="Bild 51" descr="AN_Logo_Strap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 descr="AN_Logo_Strap_RGB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/>
                        <a:srcRect b="13181"/>
                        <a:stretch/>
                      </pic:blipFill>
                      <pic:spPr bwMode="auto">
                        <a:xfrm>
                          <a:off x="0" y="0"/>
                          <a:ext cx="15811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BF37D2">
            <w:rPr>
              <w:b/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57728" behindDoc="1" locked="1" layoutInCell="1" allowOverlap="1">
                    <wp:simplePos x="0" y="0"/>
                    <wp:positionH relativeFrom="page">
                      <wp:posOffset>-693420</wp:posOffset>
                    </wp:positionH>
                    <wp:positionV relativeFrom="page">
                      <wp:posOffset>3164205</wp:posOffset>
                    </wp:positionV>
                    <wp:extent cx="144145" cy="0"/>
                    <wp:effectExtent l="11430" t="11430" r="6350" b="7620"/>
                    <wp:wrapNone/>
                    <wp:docPr id="5" name="Lin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414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51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4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4.6pt,249.15pt" to="-43.25pt,2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" strokecolor="#005192" strokeweight=".25pt">
                    <w10:wrap anchorx="page" anchory="page"/>
                    <w10:anchorlock/>
                  </v:line>
                </w:pict>
              </mc:Fallback>
            </mc:AlternateContent>
          </w:r>
          <w:r w:rsidR="00BF37D2">
            <w:rPr>
              <w:b/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55680" behindDoc="0" locked="1" layoutInCell="1" allowOverlap="1">
                    <wp:simplePos x="0" y="0"/>
                    <wp:positionH relativeFrom="page">
                      <wp:posOffset>1400810</wp:posOffset>
                    </wp:positionH>
                    <wp:positionV relativeFrom="page">
                      <wp:posOffset>727075</wp:posOffset>
                    </wp:positionV>
                    <wp:extent cx="4751705" cy="0"/>
                    <wp:effectExtent l="10160" t="12700" r="10160" b="6350"/>
                    <wp:wrapNone/>
                    <wp:docPr id="4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51705" cy="0"/>
                            </a:xfrm>
                            <a:prstGeom prst="line">
                              <a:avLst/>
                            </a:prstGeom>
                            <a:noFill/>
                            <a:ln w="4445">
                              <a:solidFill>
                                <a:srgbClr val="0051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3pt,57.25pt" to="484.4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" strokecolor="#005192" strokeweight=".35pt">
                    <w10:wrap anchorx="page" anchory="page"/>
                    <w10:anchorlock/>
                  </v:line>
                </w:pict>
              </mc:Fallback>
            </mc:AlternateContent>
          </w:r>
          <w:r w:rsidR="00077D0D">
            <w:rPr>
              <w:b/>
            </w:rPr>
            <w:t xml:space="preserve">International </w:t>
          </w:r>
          <w:proofErr w:type="spellStart"/>
          <w:smartTag w:uri="urn:schemas-microsoft-com:office:smarttags" w:element="place">
            <w:smartTag w:uri="urn:schemas-microsoft-com:office:smarttags" w:element="City">
              <w:r w:rsidR="00077D0D">
                <w:rPr>
                  <w:b/>
                </w:rPr>
                <w:t>Färg</w:t>
              </w:r>
            </w:smartTag>
            <w:proofErr w:type="spellEnd"/>
            <w:r w:rsidR="00077D0D">
              <w:rPr>
                <w:b/>
              </w:rPr>
              <w:t xml:space="preserve"> </w:t>
            </w:r>
            <w:smartTag w:uri="urn:schemas-microsoft-com:office:smarttags" w:element="State">
              <w:r w:rsidR="00077D0D">
                <w:rPr>
                  <w:b/>
                </w:rPr>
                <w:t>AB</w:t>
              </w:r>
            </w:smartTag>
          </w:smartTag>
        </w:p>
        <w:p w:rsidR="00F300B0" w:rsidRPr="007E66EC" w:rsidRDefault="00BF37D2" w:rsidP="00F300B0">
          <w:pPr>
            <w:pStyle w:val="ANHeader"/>
          </w:pPr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56704" behindDoc="0" locked="1" layoutInCell="1" allowOverlap="1">
                    <wp:simplePos x="0" y="0"/>
                    <wp:positionH relativeFrom="page">
                      <wp:posOffset>67310</wp:posOffset>
                    </wp:positionH>
                    <wp:positionV relativeFrom="page">
                      <wp:posOffset>727075</wp:posOffset>
                    </wp:positionV>
                    <wp:extent cx="1188085" cy="0"/>
                    <wp:effectExtent l="10160" t="12700" r="11430" b="6350"/>
                    <wp:wrapNone/>
                    <wp:docPr id="1" name="Line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188085" cy="0"/>
                            </a:xfrm>
                            <a:prstGeom prst="line">
                              <a:avLst/>
                            </a:prstGeom>
                            <a:noFill/>
                            <a:ln w="4445">
                              <a:solidFill>
                                <a:srgbClr val="0051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3pt,57.25pt" to="98.8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" strokecolor="#005192" strokeweight=".35pt">
                    <w10:wrap anchorx="page" anchory="page"/>
                    <w10:anchorlock/>
                  </v:line>
                </w:pict>
              </mc:Fallback>
            </mc:AlternateContent>
          </w:r>
        </w:p>
      </w:tc>
      <w:tc>
        <w:tcPr>
          <w:tcW w:w="1928" w:type="dxa"/>
        </w:tcPr>
        <w:p w:rsidR="00F300B0" w:rsidRDefault="00077D0D" w:rsidP="00F300B0">
          <w:pPr>
            <w:pStyle w:val="ANHeader"/>
            <w:tabs>
              <w:tab w:val="clear" w:pos="2098"/>
              <w:tab w:val="clear" w:pos="3260"/>
            </w:tabs>
          </w:pPr>
          <w:smartTag w:uri="urn:schemas-microsoft-com:office:smarttags" w:element="address">
            <w:smartTag w:uri="urn:schemas-microsoft-com:office:smarttags" w:element="Street">
              <w:r>
                <w:t>Box</w:t>
              </w:r>
            </w:smartTag>
            <w:r>
              <w:t xml:space="preserve"> 44</w:t>
            </w:r>
          </w:smartTag>
        </w:p>
        <w:p w:rsidR="00A5518A" w:rsidRPr="0013428E" w:rsidRDefault="00A5518A" w:rsidP="00F300B0">
          <w:pPr>
            <w:pStyle w:val="ANHeader"/>
            <w:tabs>
              <w:tab w:val="clear" w:pos="2098"/>
              <w:tab w:val="clear" w:pos="3260"/>
            </w:tabs>
          </w:pPr>
          <w:proofErr w:type="spellStart"/>
          <w:r>
            <w:t>Holmedalen</w:t>
          </w:r>
          <w:proofErr w:type="spellEnd"/>
          <w:r>
            <w:t xml:space="preserve"> 3</w:t>
          </w:r>
        </w:p>
        <w:p w:rsidR="00F300B0" w:rsidRDefault="00077D0D" w:rsidP="00F300B0">
          <w:pPr>
            <w:pStyle w:val="ANHeader"/>
            <w:tabs>
              <w:tab w:val="clear" w:pos="2098"/>
              <w:tab w:val="clear" w:pos="3260"/>
            </w:tabs>
          </w:pPr>
          <w:r>
            <w:t>SE-424 22 Angered</w:t>
          </w:r>
        </w:p>
        <w:p w:rsidR="00F300B0" w:rsidRPr="0013428E" w:rsidRDefault="00077D0D" w:rsidP="00F300B0">
          <w:pPr>
            <w:pStyle w:val="ANHeader"/>
            <w:tabs>
              <w:tab w:val="clear" w:pos="2098"/>
              <w:tab w:val="clear" w:pos="3260"/>
            </w:tabs>
          </w:pPr>
          <w:proofErr w:type="spellStart"/>
          <w:r>
            <w:t>Sverige</w:t>
          </w:r>
          <w:proofErr w:type="spellEnd"/>
        </w:p>
        <w:p w:rsidR="00F300B0" w:rsidRPr="0013428E" w:rsidRDefault="00077D0D" w:rsidP="00F300B0">
          <w:pPr>
            <w:pStyle w:val="ANHeader"/>
            <w:tabs>
              <w:tab w:val="clear" w:pos="2098"/>
              <w:tab w:val="clear" w:pos="3260"/>
            </w:tabs>
          </w:pPr>
          <w:r>
            <w:t xml:space="preserve"> </w:t>
          </w:r>
        </w:p>
        <w:p w:rsidR="00F300B0" w:rsidRPr="0013428E" w:rsidRDefault="00077D0D" w:rsidP="00F300B0">
          <w:pPr>
            <w:pStyle w:val="ANHeader"/>
          </w:pPr>
          <w:r>
            <w:t xml:space="preserve"> </w:t>
          </w:r>
        </w:p>
      </w:tc>
      <w:tc>
        <w:tcPr>
          <w:tcW w:w="3515" w:type="dxa"/>
        </w:tcPr>
        <w:p w:rsidR="00F300B0" w:rsidRPr="0013428E" w:rsidRDefault="00077D0D" w:rsidP="00F300B0">
          <w:pPr>
            <w:pStyle w:val="ANHeader"/>
            <w:tabs>
              <w:tab w:val="clear" w:pos="2098"/>
              <w:tab w:val="clear" w:pos="3260"/>
            </w:tabs>
          </w:pPr>
          <w:r>
            <w:t>Tel: +46 (0)31 928 500</w:t>
          </w:r>
        </w:p>
        <w:p w:rsidR="00F300B0" w:rsidRPr="0013428E" w:rsidRDefault="00F300B0" w:rsidP="00F300B0">
          <w:pPr>
            <w:pStyle w:val="ANHeader"/>
            <w:tabs>
              <w:tab w:val="clear" w:pos="2098"/>
              <w:tab w:val="clear" w:pos="3260"/>
            </w:tabs>
          </w:pPr>
          <w:r w:rsidRPr="0013428E">
            <w:t>F</w:t>
          </w:r>
          <w:r w:rsidR="00077D0D">
            <w:t>ax: +46 (0)31 928 530</w:t>
          </w:r>
        </w:p>
        <w:p w:rsidR="00F300B0" w:rsidRPr="0013428E" w:rsidRDefault="00077D0D" w:rsidP="00F300B0">
          <w:pPr>
            <w:pStyle w:val="ANHeader"/>
          </w:pPr>
          <w:r>
            <w:t>www.international-pc.com</w:t>
          </w:r>
        </w:p>
      </w:tc>
    </w:tr>
  </w:tbl>
  <w:p w:rsidR="00F300B0" w:rsidRPr="0002377B" w:rsidRDefault="00F300B0" w:rsidP="00F300B0">
    <w:pPr>
      <w:pStyle w:val="AN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E43ED"/>
    <w:multiLevelType w:val="hybridMultilevel"/>
    <w:tmpl w:val="E66C58D8"/>
    <w:lvl w:ilvl="0" w:tplc="F3B88B7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445A8"/>
    <w:multiLevelType w:val="multilevel"/>
    <w:tmpl w:val="1CA8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A4203"/>
    <w:multiLevelType w:val="hybridMultilevel"/>
    <w:tmpl w:val="D186C27C"/>
    <w:lvl w:ilvl="0" w:tplc="81EA57E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7956CF"/>
    <w:multiLevelType w:val="multilevel"/>
    <w:tmpl w:val="F400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0F0046"/>
    <w:multiLevelType w:val="singleLevel"/>
    <w:tmpl w:val="E4064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5">
    <w:nsid w:val="79381E71"/>
    <w:multiLevelType w:val="multilevel"/>
    <w:tmpl w:val="14B4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8503C7"/>
    <w:multiLevelType w:val="hybridMultilevel"/>
    <w:tmpl w:val="18F25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>
      <o:colormru v:ext="edit" colors="#00519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5A"/>
    <w:rsid w:val="00000A6A"/>
    <w:rsid w:val="00010C77"/>
    <w:rsid w:val="00011502"/>
    <w:rsid w:val="000372A1"/>
    <w:rsid w:val="00077D0D"/>
    <w:rsid w:val="00081579"/>
    <w:rsid w:val="00143CDE"/>
    <w:rsid w:val="00164F20"/>
    <w:rsid w:val="00204809"/>
    <w:rsid w:val="002273A5"/>
    <w:rsid w:val="00263D05"/>
    <w:rsid w:val="002F43A2"/>
    <w:rsid w:val="0031781E"/>
    <w:rsid w:val="00365AFC"/>
    <w:rsid w:val="003C381D"/>
    <w:rsid w:val="003D635C"/>
    <w:rsid w:val="00441D49"/>
    <w:rsid w:val="00455A45"/>
    <w:rsid w:val="00485C07"/>
    <w:rsid w:val="004A0C14"/>
    <w:rsid w:val="004A2721"/>
    <w:rsid w:val="004A6548"/>
    <w:rsid w:val="0053225B"/>
    <w:rsid w:val="00542373"/>
    <w:rsid w:val="00545AF6"/>
    <w:rsid w:val="0055677E"/>
    <w:rsid w:val="00593995"/>
    <w:rsid w:val="005B0F83"/>
    <w:rsid w:val="005B7E83"/>
    <w:rsid w:val="005D6AC0"/>
    <w:rsid w:val="005F0554"/>
    <w:rsid w:val="00685AA4"/>
    <w:rsid w:val="006A33CA"/>
    <w:rsid w:val="006D5598"/>
    <w:rsid w:val="006E0653"/>
    <w:rsid w:val="00762031"/>
    <w:rsid w:val="00766DEC"/>
    <w:rsid w:val="00787372"/>
    <w:rsid w:val="007C46A7"/>
    <w:rsid w:val="007F37C5"/>
    <w:rsid w:val="00817027"/>
    <w:rsid w:val="00822AB3"/>
    <w:rsid w:val="008647F8"/>
    <w:rsid w:val="008B7216"/>
    <w:rsid w:val="008C6F17"/>
    <w:rsid w:val="00914B11"/>
    <w:rsid w:val="00946909"/>
    <w:rsid w:val="00957EA1"/>
    <w:rsid w:val="0096468C"/>
    <w:rsid w:val="00971B41"/>
    <w:rsid w:val="0099437B"/>
    <w:rsid w:val="009E26C8"/>
    <w:rsid w:val="009E51B0"/>
    <w:rsid w:val="00A16DEB"/>
    <w:rsid w:val="00A45C2D"/>
    <w:rsid w:val="00A5518A"/>
    <w:rsid w:val="00A619FE"/>
    <w:rsid w:val="00AC1750"/>
    <w:rsid w:val="00AD3F5E"/>
    <w:rsid w:val="00B30544"/>
    <w:rsid w:val="00BA5096"/>
    <w:rsid w:val="00BF37D2"/>
    <w:rsid w:val="00C03BC6"/>
    <w:rsid w:val="00C121ED"/>
    <w:rsid w:val="00C238A0"/>
    <w:rsid w:val="00C337F1"/>
    <w:rsid w:val="00C34016"/>
    <w:rsid w:val="00C40445"/>
    <w:rsid w:val="00C422D7"/>
    <w:rsid w:val="00C47B05"/>
    <w:rsid w:val="00C6017E"/>
    <w:rsid w:val="00C72F50"/>
    <w:rsid w:val="00C82B78"/>
    <w:rsid w:val="00CB1FF3"/>
    <w:rsid w:val="00CF338B"/>
    <w:rsid w:val="00D13382"/>
    <w:rsid w:val="00D1726D"/>
    <w:rsid w:val="00D27D56"/>
    <w:rsid w:val="00D504AF"/>
    <w:rsid w:val="00D82E9B"/>
    <w:rsid w:val="00E01A01"/>
    <w:rsid w:val="00E151A3"/>
    <w:rsid w:val="00E41A5A"/>
    <w:rsid w:val="00E54451"/>
    <w:rsid w:val="00EB0726"/>
    <w:rsid w:val="00F044E3"/>
    <w:rsid w:val="00F300B0"/>
    <w:rsid w:val="00F6764A"/>
    <w:rsid w:val="00F749AF"/>
    <w:rsid w:val="00F927A1"/>
    <w:rsid w:val="00F9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>
      <o:colormru v:ext="edit" colors="#00519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9E"/>
    <w:pPr>
      <w:widowControl w:val="0"/>
      <w:spacing w:line="250" w:lineRule="atLeas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6C212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BD332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0622"/>
    <w:pPr>
      <w:spacing w:line="160" w:lineRule="atLeast"/>
    </w:pPr>
    <w:rPr>
      <w:color w:val="005192"/>
      <w:sz w:val="12"/>
      <w:szCs w:val="16"/>
    </w:rPr>
  </w:style>
  <w:style w:type="paragraph" w:styleId="BodyText">
    <w:name w:val="Body Text"/>
    <w:basedOn w:val="Normal"/>
    <w:rsid w:val="00D377E8"/>
    <w:pPr>
      <w:spacing w:line="260" w:lineRule="exact"/>
    </w:pPr>
    <w:rPr>
      <w:rFonts w:ascii="Verdana" w:hAnsi="Verdana"/>
      <w:sz w:val="16"/>
    </w:rPr>
  </w:style>
  <w:style w:type="paragraph" w:styleId="Header">
    <w:name w:val="header"/>
    <w:basedOn w:val="Normal"/>
    <w:rsid w:val="0002377B"/>
    <w:pPr>
      <w:tabs>
        <w:tab w:val="left" w:pos="2098"/>
        <w:tab w:val="left" w:pos="3260"/>
      </w:tabs>
      <w:spacing w:line="180" w:lineRule="atLeast"/>
    </w:pPr>
    <w:rPr>
      <w:sz w:val="16"/>
      <w:szCs w:val="16"/>
    </w:rPr>
  </w:style>
  <w:style w:type="paragraph" w:customStyle="1" w:styleId="ANHeader">
    <w:name w:val="AN Header"/>
    <w:basedOn w:val="Header"/>
    <w:rsid w:val="00D82E2A"/>
    <w:rPr>
      <w:color w:val="005192"/>
    </w:rPr>
  </w:style>
  <w:style w:type="paragraph" w:customStyle="1" w:styleId="ANFooter">
    <w:name w:val="AN Footer"/>
    <w:basedOn w:val="Footer"/>
    <w:rsid w:val="00F90622"/>
  </w:style>
  <w:style w:type="paragraph" w:customStyle="1" w:styleId="ANNameSurname">
    <w:name w:val="AN Name Surname"/>
    <w:basedOn w:val="Normal"/>
    <w:rsid w:val="0038260B"/>
    <w:pPr>
      <w:spacing w:line="180" w:lineRule="atLeast"/>
    </w:pPr>
    <w:rPr>
      <w:color w:val="0082E6"/>
      <w:sz w:val="16"/>
    </w:rPr>
  </w:style>
  <w:style w:type="paragraph" w:customStyle="1" w:styleId="ANJobTitle">
    <w:name w:val="AN Job Title"/>
    <w:basedOn w:val="Normal"/>
    <w:rsid w:val="0038260B"/>
    <w:pPr>
      <w:spacing w:line="180" w:lineRule="atLeast"/>
    </w:pPr>
    <w:rPr>
      <w:color w:val="005192"/>
      <w:sz w:val="16"/>
    </w:rPr>
  </w:style>
  <w:style w:type="table" w:styleId="TableGrid">
    <w:name w:val="Table Grid"/>
    <w:basedOn w:val="TableNormal"/>
    <w:rsid w:val="0005279C"/>
    <w:pPr>
      <w:widowControl w:val="0"/>
      <w:spacing w:line="25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RecipientAddress">
    <w:name w:val="AN Recipient Address"/>
    <w:basedOn w:val="Normal"/>
    <w:rsid w:val="007F6692"/>
  </w:style>
  <w:style w:type="paragraph" w:customStyle="1" w:styleId="ANDate">
    <w:name w:val="AN Date"/>
    <w:basedOn w:val="Normal"/>
    <w:rsid w:val="007F6692"/>
    <w:pPr>
      <w:spacing w:after="780"/>
    </w:pPr>
  </w:style>
  <w:style w:type="paragraph" w:customStyle="1" w:styleId="ANRecipientName">
    <w:name w:val="AN Recipient Name"/>
    <w:basedOn w:val="Normal"/>
    <w:rsid w:val="0005279C"/>
    <w:pPr>
      <w:spacing w:after="240"/>
    </w:pPr>
  </w:style>
  <w:style w:type="paragraph" w:customStyle="1" w:styleId="ANNormalText">
    <w:name w:val="AN Normal Text"/>
    <w:basedOn w:val="Normal"/>
    <w:rsid w:val="007F6692"/>
    <w:pPr>
      <w:spacing w:after="240"/>
    </w:pPr>
  </w:style>
  <w:style w:type="paragraph" w:customStyle="1" w:styleId="ANSignoffs">
    <w:name w:val="AN Signoffs"/>
    <w:basedOn w:val="Normal"/>
    <w:rsid w:val="007F6692"/>
  </w:style>
  <w:style w:type="paragraph" w:styleId="BalloonText">
    <w:name w:val="Balloon Text"/>
    <w:basedOn w:val="Normal"/>
    <w:link w:val="BalloonTextChar"/>
    <w:rsid w:val="00317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81E"/>
    <w:rPr>
      <w:rFonts w:ascii="Tahoma" w:hAnsi="Tahoma" w:cs="Tahoma"/>
      <w:sz w:val="16"/>
      <w:szCs w:val="16"/>
      <w:lang w:eastAsia="en-US"/>
    </w:rPr>
  </w:style>
  <w:style w:type="character" w:customStyle="1" w:styleId="shorttext">
    <w:name w:val="short_text"/>
    <w:basedOn w:val="DefaultParagraphFont"/>
    <w:rsid w:val="00A16DEB"/>
  </w:style>
  <w:style w:type="character" w:customStyle="1" w:styleId="hps">
    <w:name w:val="hps"/>
    <w:basedOn w:val="DefaultParagraphFont"/>
    <w:rsid w:val="00A16DEB"/>
  </w:style>
  <w:style w:type="paragraph" w:styleId="ListParagraph">
    <w:name w:val="List Paragraph"/>
    <w:basedOn w:val="Normal"/>
    <w:uiPriority w:val="34"/>
    <w:qFormat/>
    <w:rsid w:val="00A16DEB"/>
    <w:pPr>
      <w:ind w:left="720"/>
      <w:contextualSpacing/>
    </w:pPr>
  </w:style>
  <w:style w:type="paragraph" w:styleId="BodyText2">
    <w:name w:val="Body Text 2"/>
    <w:basedOn w:val="Normal"/>
    <w:link w:val="BodyText2Char"/>
    <w:rsid w:val="00C340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4016"/>
    <w:rPr>
      <w:rFonts w:ascii="Arial" w:hAnsi="Arial"/>
      <w:lang w:eastAsia="en-US"/>
    </w:rPr>
  </w:style>
  <w:style w:type="character" w:customStyle="1" w:styleId="FooterChar">
    <w:name w:val="Footer Char"/>
    <w:basedOn w:val="DefaultParagraphFont"/>
    <w:link w:val="Footer"/>
    <w:rsid w:val="00C34016"/>
    <w:rPr>
      <w:rFonts w:ascii="Arial" w:hAnsi="Arial"/>
      <w:color w:val="005192"/>
      <w:sz w:val="12"/>
      <w:szCs w:val="16"/>
      <w:lang w:eastAsia="en-US"/>
    </w:rPr>
  </w:style>
  <w:style w:type="character" w:styleId="Hyperlink">
    <w:name w:val="Hyperlink"/>
    <w:basedOn w:val="DefaultParagraphFont"/>
    <w:rsid w:val="00C34016"/>
    <w:rPr>
      <w:color w:val="0000FF"/>
      <w:u w:val="single"/>
    </w:rPr>
  </w:style>
  <w:style w:type="paragraph" w:customStyle="1" w:styleId="Default">
    <w:name w:val="Default"/>
    <w:rsid w:val="009943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9E"/>
    <w:pPr>
      <w:widowControl w:val="0"/>
      <w:spacing w:line="250" w:lineRule="atLeas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6C212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BD332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0622"/>
    <w:pPr>
      <w:spacing w:line="160" w:lineRule="atLeast"/>
    </w:pPr>
    <w:rPr>
      <w:color w:val="005192"/>
      <w:sz w:val="12"/>
      <w:szCs w:val="16"/>
    </w:rPr>
  </w:style>
  <w:style w:type="paragraph" w:styleId="BodyText">
    <w:name w:val="Body Text"/>
    <w:basedOn w:val="Normal"/>
    <w:rsid w:val="00D377E8"/>
    <w:pPr>
      <w:spacing w:line="260" w:lineRule="exact"/>
    </w:pPr>
    <w:rPr>
      <w:rFonts w:ascii="Verdana" w:hAnsi="Verdana"/>
      <w:sz w:val="16"/>
    </w:rPr>
  </w:style>
  <w:style w:type="paragraph" w:styleId="Header">
    <w:name w:val="header"/>
    <w:basedOn w:val="Normal"/>
    <w:rsid w:val="0002377B"/>
    <w:pPr>
      <w:tabs>
        <w:tab w:val="left" w:pos="2098"/>
        <w:tab w:val="left" w:pos="3260"/>
      </w:tabs>
      <w:spacing w:line="180" w:lineRule="atLeast"/>
    </w:pPr>
    <w:rPr>
      <w:sz w:val="16"/>
      <w:szCs w:val="16"/>
    </w:rPr>
  </w:style>
  <w:style w:type="paragraph" w:customStyle="1" w:styleId="ANHeader">
    <w:name w:val="AN Header"/>
    <w:basedOn w:val="Header"/>
    <w:rsid w:val="00D82E2A"/>
    <w:rPr>
      <w:color w:val="005192"/>
    </w:rPr>
  </w:style>
  <w:style w:type="paragraph" w:customStyle="1" w:styleId="ANFooter">
    <w:name w:val="AN Footer"/>
    <w:basedOn w:val="Footer"/>
    <w:rsid w:val="00F90622"/>
  </w:style>
  <w:style w:type="paragraph" w:customStyle="1" w:styleId="ANNameSurname">
    <w:name w:val="AN Name Surname"/>
    <w:basedOn w:val="Normal"/>
    <w:rsid w:val="0038260B"/>
    <w:pPr>
      <w:spacing w:line="180" w:lineRule="atLeast"/>
    </w:pPr>
    <w:rPr>
      <w:color w:val="0082E6"/>
      <w:sz w:val="16"/>
    </w:rPr>
  </w:style>
  <w:style w:type="paragraph" w:customStyle="1" w:styleId="ANJobTitle">
    <w:name w:val="AN Job Title"/>
    <w:basedOn w:val="Normal"/>
    <w:rsid w:val="0038260B"/>
    <w:pPr>
      <w:spacing w:line="180" w:lineRule="atLeast"/>
    </w:pPr>
    <w:rPr>
      <w:color w:val="005192"/>
      <w:sz w:val="16"/>
    </w:rPr>
  </w:style>
  <w:style w:type="table" w:styleId="TableGrid">
    <w:name w:val="Table Grid"/>
    <w:basedOn w:val="TableNormal"/>
    <w:rsid w:val="0005279C"/>
    <w:pPr>
      <w:widowControl w:val="0"/>
      <w:spacing w:line="25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RecipientAddress">
    <w:name w:val="AN Recipient Address"/>
    <w:basedOn w:val="Normal"/>
    <w:rsid w:val="007F6692"/>
  </w:style>
  <w:style w:type="paragraph" w:customStyle="1" w:styleId="ANDate">
    <w:name w:val="AN Date"/>
    <w:basedOn w:val="Normal"/>
    <w:rsid w:val="007F6692"/>
    <w:pPr>
      <w:spacing w:after="780"/>
    </w:pPr>
  </w:style>
  <w:style w:type="paragraph" w:customStyle="1" w:styleId="ANRecipientName">
    <w:name w:val="AN Recipient Name"/>
    <w:basedOn w:val="Normal"/>
    <w:rsid w:val="0005279C"/>
    <w:pPr>
      <w:spacing w:after="240"/>
    </w:pPr>
  </w:style>
  <w:style w:type="paragraph" w:customStyle="1" w:styleId="ANNormalText">
    <w:name w:val="AN Normal Text"/>
    <w:basedOn w:val="Normal"/>
    <w:rsid w:val="007F6692"/>
    <w:pPr>
      <w:spacing w:after="240"/>
    </w:pPr>
  </w:style>
  <w:style w:type="paragraph" w:customStyle="1" w:styleId="ANSignoffs">
    <w:name w:val="AN Signoffs"/>
    <w:basedOn w:val="Normal"/>
    <w:rsid w:val="007F6692"/>
  </w:style>
  <w:style w:type="paragraph" w:styleId="BalloonText">
    <w:name w:val="Balloon Text"/>
    <w:basedOn w:val="Normal"/>
    <w:link w:val="BalloonTextChar"/>
    <w:rsid w:val="00317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81E"/>
    <w:rPr>
      <w:rFonts w:ascii="Tahoma" w:hAnsi="Tahoma" w:cs="Tahoma"/>
      <w:sz w:val="16"/>
      <w:szCs w:val="16"/>
      <w:lang w:eastAsia="en-US"/>
    </w:rPr>
  </w:style>
  <w:style w:type="character" w:customStyle="1" w:styleId="shorttext">
    <w:name w:val="short_text"/>
    <w:basedOn w:val="DefaultParagraphFont"/>
    <w:rsid w:val="00A16DEB"/>
  </w:style>
  <w:style w:type="character" w:customStyle="1" w:styleId="hps">
    <w:name w:val="hps"/>
    <w:basedOn w:val="DefaultParagraphFont"/>
    <w:rsid w:val="00A16DEB"/>
  </w:style>
  <w:style w:type="paragraph" w:styleId="ListParagraph">
    <w:name w:val="List Paragraph"/>
    <w:basedOn w:val="Normal"/>
    <w:uiPriority w:val="34"/>
    <w:qFormat/>
    <w:rsid w:val="00A16DEB"/>
    <w:pPr>
      <w:ind w:left="720"/>
      <w:contextualSpacing/>
    </w:pPr>
  </w:style>
  <w:style w:type="paragraph" w:styleId="BodyText2">
    <w:name w:val="Body Text 2"/>
    <w:basedOn w:val="Normal"/>
    <w:link w:val="BodyText2Char"/>
    <w:rsid w:val="00C340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4016"/>
    <w:rPr>
      <w:rFonts w:ascii="Arial" w:hAnsi="Arial"/>
      <w:lang w:eastAsia="en-US"/>
    </w:rPr>
  </w:style>
  <w:style w:type="character" w:customStyle="1" w:styleId="FooterChar">
    <w:name w:val="Footer Char"/>
    <w:basedOn w:val="DefaultParagraphFont"/>
    <w:link w:val="Footer"/>
    <w:rsid w:val="00C34016"/>
    <w:rPr>
      <w:rFonts w:ascii="Arial" w:hAnsi="Arial"/>
      <w:color w:val="005192"/>
      <w:sz w:val="12"/>
      <w:szCs w:val="16"/>
      <w:lang w:eastAsia="en-US"/>
    </w:rPr>
  </w:style>
  <w:style w:type="character" w:styleId="Hyperlink">
    <w:name w:val="Hyperlink"/>
    <w:basedOn w:val="DefaultParagraphFont"/>
    <w:rsid w:val="00C34016"/>
    <w:rPr>
      <w:color w:val="0000FF"/>
      <w:u w:val="single"/>
    </w:rPr>
  </w:style>
  <w:style w:type="paragraph" w:customStyle="1" w:styleId="Default">
    <w:name w:val="Default"/>
    <w:rsid w:val="009943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3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9044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1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675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60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2809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30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110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74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3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208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7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8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0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2702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90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435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6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9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05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ul.finn@akzonobe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sene\Skrivbord\IP%20PC%20Nordic\Dokument-%20mallar\Nya%202009\AN_Inter_Letterhead_M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AN_Inter_Letterhead_M.dot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AN Templates</vt:lpstr>
      <vt:lpstr>AN Templates</vt:lpstr>
      <vt:lpstr>AN Templates</vt:lpstr>
    </vt:vector>
  </TitlesOfParts>
  <Company>AkzoNobel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Templates</dc:title>
  <dc:creator>Eva-Louise Hansen</dc:creator>
  <cp:keywords>Letterhead</cp:keywords>
  <cp:lastModifiedBy>AkzoNobel</cp:lastModifiedBy>
  <cp:revision>5</cp:revision>
  <cp:lastPrinted>2019-05-16T13:44:00Z</cp:lastPrinted>
  <dcterms:created xsi:type="dcterms:W3CDTF">2019-05-16T12:06:00Z</dcterms:created>
  <dcterms:modified xsi:type="dcterms:W3CDTF">2019-05-16T13:45:00Z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Akzo Nobel</vt:lpwstr>
  </property>
  <property fmtid="{D5CDD505-2E9C-101B-9397-08002B2CF9AE}" pid="3" name="Language">
    <vt:lpwstr>English (United Kingdom)</vt:lpwstr>
  </property>
  <property fmtid="{D5CDD505-2E9C-101B-9397-08002B2CF9AE}" pid="4" name="Owner">
    <vt:lpwstr>Peter L Kessler</vt:lpwstr>
  </property>
  <property fmtid="{D5CDD505-2E9C-101B-9397-08002B2CF9AE}" pid="5" name="Project">
    <vt:lpwstr>Pentagram Design Ltd</vt:lpwstr>
  </property>
  <property fmtid="{D5CDD505-2E9C-101B-9397-08002B2CF9AE}" pid="6" name="Publisher">
    <vt:lpwstr>Kessler Associates</vt:lpwstr>
  </property>
</Properties>
</file>